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CE" w:rsidRPr="004579A1" w:rsidRDefault="00B551CE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hAnsi="Georgia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hAnsi="Georgia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hAnsi="Georgia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B551CE" w:rsidRPr="004579A1" w:rsidRDefault="00B551CE" w:rsidP="004579A1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В период активной циркуляции возбудителей гриппа, коронавирусной инфекции, и других возбудителей острых респираторных вирусных инфекций 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B551CE" w:rsidRPr="004579A1" w:rsidRDefault="00B551CE" w:rsidP="004579A1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B551CE" w:rsidRPr="004579A1" w:rsidRDefault="00B551CE" w:rsidP="004579A1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B551CE" w:rsidRPr="004579A1" w:rsidRDefault="00B551CE" w:rsidP="004579A1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B551CE" w:rsidRPr="004579A1" w:rsidRDefault="00B551CE" w:rsidP="0053632D">
      <w:pPr>
        <w:shd w:val="clear" w:color="auto" w:fill="FFFFFF"/>
        <w:spacing w:after="240" w:line="240" w:lineRule="auto"/>
        <w:jc w:val="center"/>
        <w:rPr>
          <w:rFonts w:ascii="Helvetica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B551CE" w:rsidRPr="0053632D" w:rsidRDefault="00B551CE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B551CE" w:rsidRPr="0053632D" w:rsidRDefault="00B551CE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B551CE" w:rsidRPr="0053632D" w:rsidRDefault="00B551CE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B551CE" w:rsidRPr="0053632D" w:rsidRDefault="00B551CE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B551CE" w:rsidRPr="0053632D" w:rsidRDefault="00B551CE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B551CE" w:rsidRPr="0053632D" w:rsidRDefault="00B551CE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B551CE" w:rsidRPr="0053632D" w:rsidRDefault="00B551CE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B551CE" w:rsidRPr="0053632D" w:rsidRDefault="00B551CE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B551CE" w:rsidRDefault="00B551CE" w:rsidP="00AB0869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>
        <w:rPr>
          <w:rFonts w:ascii="Helvetica" w:hAnsi="Helvetica" w:cs="Helvetica"/>
          <w:b/>
          <w:color w:val="4F4F4F"/>
          <w:sz w:val="28"/>
          <w:szCs w:val="28"/>
          <w:lang w:eastAsia="ru-RU"/>
        </w:rPr>
        <w:t>,</w:t>
      </w:r>
      <w:r w:rsidRPr="0053632D">
        <w:rPr>
          <w:rFonts w:ascii="Helvetica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Pr="004579A1">
        <w:rPr>
          <w:rFonts w:ascii="Helvetica" w:hAnsi="Helvetica" w:cs="Helvetica"/>
          <w:b/>
          <w:color w:val="4F4F4F"/>
          <w:sz w:val="28"/>
          <w:szCs w:val="28"/>
          <w:lang w:eastAsia="ru-RU"/>
        </w:rPr>
        <w:t>коронавирус</w:t>
      </w:r>
      <w:r>
        <w:rPr>
          <w:rFonts w:ascii="Helvetica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B551CE" w:rsidSect="0080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9A1"/>
    <w:rsid w:val="000757D7"/>
    <w:rsid w:val="004579A1"/>
    <w:rsid w:val="004E5530"/>
    <w:rsid w:val="0053632D"/>
    <w:rsid w:val="00803A58"/>
    <w:rsid w:val="00AB0869"/>
    <w:rsid w:val="00B5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5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9A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6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285</Words>
  <Characters>1627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Microsoft Office</cp:lastModifiedBy>
  <cp:revision>3</cp:revision>
  <dcterms:created xsi:type="dcterms:W3CDTF">2020-01-30T10:45:00Z</dcterms:created>
  <dcterms:modified xsi:type="dcterms:W3CDTF">2020-03-02T14:28:00Z</dcterms:modified>
</cp:coreProperties>
</file>